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3FB0259C" w14:textId="77777777" w:rsidR="00E065AA" w:rsidRDefault="00A10986" w:rsidP="00B54716">
            <w:r>
              <w:t xml:space="preserve"> </w:t>
            </w:r>
            <w:r w:rsidR="006A0115">
              <w:t>(digitaalallkirja kuupäev)</w:t>
            </w:r>
            <w:r>
              <w:t xml:space="preserve"> </w:t>
            </w:r>
          </w:p>
          <w:p w14:paraId="4661A2DF" w14:textId="52A74478" w:rsidR="00F158E9" w:rsidRDefault="00A10986" w:rsidP="00B54716">
            <w:r>
              <w:t>nr 1-5</w:t>
            </w:r>
            <w:r w:rsidR="00F249DD">
              <w:t>.1</w:t>
            </w:r>
            <w:r>
              <w:t>/</w:t>
            </w:r>
            <w:r w:rsidR="00C63E5A">
              <w:t>202</w:t>
            </w:r>
            <w:r w:rsidR="00A41227">
              <w:t>3</w:t>
            </w:r>
            <w:r w:rsidR="00C63E5A">
              <w:t>/</w:t>
            </w:r>
            <w:r w:rsidR="00D80F9D">
              <w:t>1</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0DDC3577" w:rsidR="00F158E9" w:rsidRDefault="00E065AA" w:rsidP="009A6AC7">
      <w:pPr>
        <w:pStyle w:val="Pealkiri1"/>
      </w:pPr>
      <w:r>
        <w:t>KALDA TALU</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430B91EF"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E065AA">
        <w:t xml:space="preserve">osaühing Sakala Põldur 1825/3071 kaasomandist ja Trifolium Pratense OÜ 1246/3071 kaasomandist omandis </w:t>
      </w:r>
      <w:r w:rsidRPr="00631681">
        <w:t xml:space="preserve">olevale </w:t>
      </w:r>
      <w:r w:rsidR="00E065AA">
        <w:t>KALDA TALU</w:t>
      </w:r>
      <w:r w:rsidR="00821ED9">
        <w:t xml:space="preserve"> </w:t>
      </w:r>
      <w:r w:rsidR="004A0387">
        <w:t xml:space="preserve">kinnistule </w:t>
      </w:r>
      <w:r w:rsidR="00CE4584">
        <w:t>(</w:t>
      </w:r>
      <w:r w:rsidRPr="00631681">
        <w:t>kinnistu</w:t>
      </w:r>
      <w:r w:rsidR="009A54D3">
        <w:t xml:space="preserve"> </w:t>
      </w:r>
      <w:r w:rsidRPr="00631681">
        <w:t>registriosa n</w:t>
      </w:r>
      <w:r w:rsidR="009A54D3">
        <w:t>r</w:t>
      </w:r>
      <w:r w:rsidRPr="00631681">
        <w:t xml:space="preserve"> </w:t>
      </w:r>
      <w:r w:rsidR="00E065AA">
        <w:t>3140</w:t>
      </w:r>
      <w:r w:rsidR="00E278C6">
        <w:t>,</w:t>
      </w:r>
      <w:r w:rsidRPr="00631681">
        <w:t xml:space="preserve"> </w:t>
      </w:r>
      <w:r w:rsidR="009921BF">
        <w:t xml:space="preserve">katastritunnus </w:t>
      </w:r>
      <w:r w:rsidR="00E065AA">
        <w:t>20301:003:0073</w:t>
      </w:r>
      <w:r w:rsidR="00003886">
        <w:t>,</w:t>
      </w:r>
      <w:r w:rsidR="009921BF">
        <w:t xml:space="preserve"> </w:t>
      </w:r>
      <w:r w:rsidRPr="00631681">
        <w:t xml:space="preserve">asukoht </w:t>
      </w:r>
      <w:r w:rsidR="00310D63">
        <w:t>Valga</w:t>
      </w:r>
      <w:r w:rsidR="00D00FEF">
        <w:t xml:space="preserve"> maakond, </w:t>
      </w:r>
      <w:r w:rsidR="00310D63">
        <w:t>Tõrva</w:t>
      </w:r>
      <w:r w:rsidR="00F249DD">
        <w:t xml:space="preserve"> vald, </w:t>
      </w:r>
      <w:r w:rsidR="00E065AA">
        <w:t>Karjatnurme</w:t>
      </w:r>
      <w:r w:rsidR="00F249DD">
        <w:t xml:space="preserve"> küla, </w:t>
      </w:r>
      <w:r w:rsidR="00E065AA">
        <w:t xml:space="preserve">Kalda; katastritunnus 82401:001:0933, </w:t>
      </w:r>
      <w:r w:rsidR="00E065AA" w:rsidRPr="00631681">
        <w:t xml:space="preserve">asukoht </w:t>
      </w:r>
      <w:r w:rsidR="00E065AA">
        <w:t xml:space="preserve">Valga maakond, Tõrva vald, Karjatnurme küla, Kalda; katastritunnus 82401:001:0934, </w:t>
      </w:r>
      <w:r w:rsidR="00E065AA" w:rsidRPr="00631681">
        <w:t xml:space="preserve">asukoht </w:t>
      </w:r>
      <w:r w:rsidR="00E065AA">
        <w:t>Valga maakond, Tõrva vald, Karjatnurme küla, Kaldapõllu</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0C9DC97A" w:rsidR="007F2CD3" w:rsidRPr="003E245A" w:rsidRDefault="007F2CD3" w:rsidP="007F2CD3">
      <w:pPr>
        <w:pStyle w:val="Loendilik"/>
        <w:numPr>
          <w:ilvl w:val="0"/>
          <w:numId w:val="3"/>
        </w:numPr>
        <w:jc w:val="both"/>
      </w:pPr>
      <w:r w:rsidRPr="003E245A">
        <w:t xml:space="preserve">Koormata isikliku kasutusõigusega </w:t>
      </w:r>
      <w:r w:rsidR="00E065AA">
        <w:t>osaühing Sakala Põldur</w:t>
      </w:r>
      <w:r w:rsidR="00651F8C">
        <w:t xml:space="preserve"> </w:t>
      </w:r>
      <w:r w:rsidR="001368CE">
        <w:t>(</w:t>
      </w:r>
      <w:r w:rsidR="00F249DD">
        <w:t xml:space="preserve">registrikood </w:t>
      </w:r>
      <w:r w:rsidR="00E065AA">
        <w:t xml:space="preserve">10207191) 1825/3071 kaasomandist ja Trifolium Pratense OÜ (registrikood 12027866) 1246/3071 kaasomandist </w:t>
      </w:r>
      <w:r w:rsidR="00755CBA">
        <w:t xml:space="preserve">(osaühing Sakala Põldur ja Trifolium Pratense OÜ koos edaspidi  </w:t>
      </w:r>
      <w:r w:rsidR="00755CBA" w:rsidRPr="00755CBA">
        <w:rPr>
          <w:i/>
          <w:iCs/>
        </w:rPr>
        <w:t>omanik</w:t>
      </w:r>
      <w:r w:rsidR="00755CBA">
        <w:t xml:space="preserve">) </w:t>
      </w:r>
      <w:r w:rsidRPr="003E245A">
        <w:t>omandisse kuuluv</w:t>
      </w:r>
      <w:r w:rsidR="00CE4584">
        <w:t xml:space="preserve"> </w:t>
      </w:r>
      <w:r w:rsidR="00755CBA">
        <w:t>KALDA TALU</w:t>
      </w:r>
      <w:r w:rsidR="000B3943">
        <w:t xml:space="preserve"> kinn</w:t>
      </w:r>
      <w:r w:rsidR="00CE4584">
        <w:t>istu</w:t>
      </w:r>
      <w:r w:rsidR="008249E3" w:rsidRPr="00631681">
        <w:t xml:space="preserve"> (</w:t>
      </w:r>
      <w:r w:rsidR="00755CBA">
        <w:t>3140,</w:t>
      </w:r>
      <w:r w:rsidR="00755CBA" w:rsidRPr="00631681">
        <w:t xml:space="preserve"> </w:t>
      </w:r>
      <w:r w:rsidR="00755CBA">
        <w:t xml:space="preserve">katastritunnus 20301:003:0073, </w:t>
      </w:r>
      <w:r w:rsidR="00755CBA" w:rsidRPr="00631681">
        <w:t xml:space="preserve">asukoht </w:t>
      </w:r>
      <w:r w:rsidR="00755CBA">
        <w:t xml:space="preserve">Valga maakond, Tõrva vald, Karjatnurme küla, Kalda; katastritunnus 82401:001:0933, </w:t>
      </w:r>
      <w:r w:rsidR="00755CBA" w:rsidRPr="00631681">
        <w:t xml:space="preserve">asukoht </w:t>
      </w:r>
      <w:r w:rsidR="00755CBA">
        <w:t xml:space="preserve">Valga maakond, Tõrva vald, Karjatnurme küla, Kalda; katastritunnus 82401:001:0934, </w:t>
      </w:r>
      <w:r w:rsidR="00755CBA" w:rsidRPr="00631681">
        <w:t xml:space="preserve">asukoht </w:t>
      </w:r>
      <w:r w:rsidR="00755CBA">
        <w:t>Valga maakond, Tõrva vald, Karjatnurme küla, Kaldapõllu</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76FC8EBD"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755CBA">
        <w:rPr>
          <w:i/>
          <w:iCs/>
        </w:rPr>
        <w:t>Kalda</w:t>
      </w:r>
      <w:r w:rsidR="00F80D71" w:rsidRPr="00D24FC4">
        <w:rPr>
          <w:i/>
          <w:iCs/>
        </w:rPr>
        <w:t xml:space="preserve"> </w:t>
      </w:r>
      <w:r w:rsidRPr="00D24FC4">
        <w:rPr>
          <w:i/>
          <w:iCs/>
        </w:rPr>
        <w:t>katastriüksusel</w:t>
      </w:r>
      <w:r w:rsidRPr="00631681">
        <w:t xml:space="preserve"> (katastritunnus</w:t>
      </w:r>
      <w:r w:rsidR="00D001D4">
        <w:t xml:space="preserve"> </w:t>
      </w:r>
      <w:r w:rsidR="00310D63">
        <w:t>2030</w:t>
      </w:r>
      <w:r w:rsidR="00755CBA">
        <w:t>1</w:t>
      </w:r>
      <w:r w:rsidR="00310D63">
        <w:t>:003:</w:t>
      </w:r>
      <w:r w:rsidR="00755CBA">
        <w:t>0073</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79272233" w:rsidR="00FD45AD" w:rsidRPr="003A6000" w:rsidRDefault="00FD45AD" w:rsidP="003D0466">
      <w:pPr>
        <w:pStyle w:val="Taandegakehatekst"/>
        <w:numPr>
          <w:ilvl w:val="1"/>
          <w:numId w:val="3"/>
        </w:numPr>
        <w:rPr>
          <w:szCs w:val="24"/>
        </w:rPr>
      </w:pPr>
      <w:r w:rsidRPr="00565969">
        <w:t xml:space="preserve">kasutusõiguse ala </w:t>
      </w:r>
      <w:r w:rsidR="00F249DD">
        <w:t xml:space="preserve">pikkus </w:t>
      </w:r>
      <w:r w:rsidR="00755CBA">
        <w:rPr>
          <w:i/>
          <w:iCs/>
        </w:rPr>
        <w:t xml:space="preserve">Ala-Karjatnurme </w:t>
      </w:r>
      <w:r w:rsidR="00F249DD" w:rsidRPr="00D24FC4">
        <w:rPr>
          <w:i/>
          <w:iCs/>
        </w:rPr>
        <w:t>te</w:t>
      </w:r>
      <w:r w:rsidR="007405AB" w:rsidRPr="00D24FC4">
        <w:rPr>
          <w:i/>
          <w:iCs/>
        </w:rPr>
        <w:t>el</w:t>
      </w:r>
      <w:r w:rsidR="007405AB">
        <w:t xml:space="preserve"> </w:t>
      </w:r>
      <w:r w:rsidR="00310D63">
        <w:t>(</w:t>
      </w:r>
      <w:r w:rsidR="00755CBA">
        <w:t>2030003</w:t>
      </w:r>
      <w:r w:rsidR="00310D63">
        <w:t xml:space="preserve">) </w:t>
      </w:r>
      <w:r w:rsidR="009D4008">
        <w:t xml:space="preserve">on </w:t>
      </w:r>
      <w:r w:rsidR="009D4008" w:rsidRPr="00565969">
        <w:t>ligikaudu</w:t>
      </w:r>
      <w:r w:rsidR="004C6C71">
        <w:t xml:space="preserve"> </w:t>
      </w:r>
      <w:r w:rsidR="00755CBA">
        <w:rPr>
          <w:i/>
          <w:iCs/>
        </w:rPr>
        <w:t>136</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6D57F1C4" w:rsidR="00651F8C" w:rsidRDefault="00FD45AD" w:rsidP="003C3E1F">
      <w:pPr>
        <w:numPr>
          <w:ilvl w:val="1"/>
          <w:numId w:val="3"/>
        </w:numPr>
        <w:jc w:val="both"/>
      </w:pPr>
      <w:r w:rsidRPr="003A6000">
        <w:t>isiklik kasutusõigus seada õigustatud isiku kasuks tasuta ja tähtajatult;</w:t>
      </w:r>
    </w:p>
    <w:p w14:paraId="61E2D420" w14:textId="55F0CD6E" w:rsidR="00755CBA" w:rsidRDefault="00755CBA" w:rsidP="00755CBA">
      <w:pPr>
        <w:jc w:val="both"/>
      </w:pPr>
    </w:p>
    <w:p w14:paraId="1205CDD4" w14:textId="77777777" w:rsidR="00755CBA" w:rsidRPr="003A6000" w:rsidRDefault="00755CBA" w:rsidP="00755CBA">
      <w:pPr>
        <w:jc w:val="both"/>
      </w:pP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671DD8D7" w:rsidR="00D24FC4" w:rsidRPr="001C6CD6" w:rsidRDefault="001C6CD6" w:rsidP="00137446">
      <w:pPr>
        <w:pStyle w:val="Loendilik"/>
        <w:numPr>
          <w:ilvl w:val="2"/>
          <w:numId w:val="3"/>
        </w:numPr>
        <w:jc w:val="both"/>
      </w:pPr>
      <w:r w:rsidRPr="001C6CD6">
        <w:t>kasutada kasutusõiguse ala ööpäevaringselt kõikide sõidukite ja tehnikaga, sealhulgas metsaveotraktorite ja metsaveokitega;</w:t>
      </w:r>
    </w:p>
    <w:p w14:paraId="3186DC6F" w14:textId="77777777" w:rsidR="00FD45AD" w:rsidRDefault="00FD45AD" w:rsidP="00FD45AD">
      <w:pPr>
        <w:numPr>
          <w:ilvl w:val="1"/>
          <w:numId w:val="3"/>
        </w:numPr>
        <w:jc w:val="both"/>
      </w:pPr>
      <w:r w:rsidRPr="00631681">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kooskõlastada omanikuga projekteerimisprotsessis kasutusõiguse alaga seonduvate tee-ehitus-</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37FB0ADA" w:rsidR="00B76753" w:rsidRDefault="00FD45AD" w:rsidP="00B76753">
      <w:pPr>
        <w:numPr>
          <w:ilvl w:val="0"/>
          <w:numId w:val="3"/>
        </w:numPr>
        <w:jc w:val="both"/>
      </w:pPr>
      <w:r w:rsidRPr="00631681">
        <w:t xml:space="preserve">RMK </w:t>
      </w:r>
      <w:r w:rsidR="00D24FC4">
        <w:t>Valgamaa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69DB4D07" w:rsidR="00D638ED" w:rsidRDefault="00FD45AD" w:rsidP="00390F1A">
      <w:pPr>
        <w:jc w:val="both"/>
      </w:pPr>
      <w:r w:rsidRPr="00631681">
        <w:t xml:space="preserve">Jaotuskava: </w:t>
      </w:r>
      <w:r w:rsidR="00D24FC4">
        <w:t xml:space="preserve">Risto Sepp, </w:t>
      </w:r>
      <w:r w:rsidR="0084188D">
        <w:t>Ain-Meelis Hannus</w:t>
      </w:r>
      <w:r w:rsidR="004A20B4">
        <w:t>,</w:t>
      </w:r>
      <w:r w:rsidR="0084188D">
        <w:t xml:space="preserve"> </w:t>
      </w:r>
      <w:r w:rsidR="00755CBA">
        <w:t xml:space="preserve">osaühing Sakala Põldur, Trifolium Pratense OÜ </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C0EBB"/>
    <w:rsid w:val="006C1268"/>
    <w:rsid w:val="006D1A27"/>
    <w:rsid w:val="006D5D31"/>
    <w:rsid w:val="006E7F17"/>
    <w:rsid w:val="00714927"/>
    <w:rsid w:val="0071527D"/>
    <w:rsid w:val="00716249"/>
    <w:rsid w:val="0072188A"/>
    <w:rsid w:val="00724044"/>
    <w:rsid w:val="007376EC"/>
    <w:rsid w:val="007405AB"/>
    <w:rsid w:val="00750C3B"/>
    <w:rsid w:val="00751665"/>
    <w:rsid w:val="00755CBA"/>
    <w:rsid w:val="0075685C"/>
    <w:rsid w:val="00772A49"/>
    <w:rsid w:val="00777BB0"/>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6196"/>
    <w:rsid w:val="008B67D7"/>
    <w:rsid w:val="008C291B"/>
    <w:rsid w:val="008C78B5"/>
    <w:rsid w:val="008D1941"/>
    <w:rsid w:val="008E21B5"/>
    <w:rsid w:val="009039F2"/>
    <w:rsid w:val="00917F62"/>
    <w:rsid w:val="00925CED"/>
    <w:rsid w:val="00950041"/>
    <w:rsid w:val="009526D7"/>
    <w:rsid w:val="00963567"/>
    <w:rsid w:val="00963EE5"/>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227"/>
    <w:rsid w:val="00A41604"/>
    <w:rsid w:val="00A42329"/>
    <w:rsid w:val="00A65CEE"/>
    <w:rsid w:val="00A803C0"/>
    <w:rsid w:val="00A84888"/>
    <w:rsid w:val="00A8736D"/>
    <w:rsid w:val="00A92468"/>
    <w:rsid w:val="00A9329A"/>
    <w:rsid w:val="00A96F55"/>
    <w:rsid w:val="00AB22F5"/>
    <w:rsid w:val="00AC000E"/>
    <w:rsid w:val="00AC16E9"/>
    <w:rsid w:val="00AC7D6E"/>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D7E51"/>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80F9D"/>
    <w:rsid w:val="00D90546"/>
    <w:rsid w:val="00DA0B41"/>
    <w:rsid w:val="00DA3C82"/>
    <w:rsid w:val="00DB4102"/>
    <w:rsid w:val="00DB6E25"/>
    <w:rsid w:val="00DB71D3"/>
    <w:rsid w:val="00DD5879"/>
    <w:rsid w:val="00DD66EC"/>
    <w:rsid w:val="00DF5E49"/>
    <w:rsid w:val="00DF7C01"/>
    <w:rsid w:val="00E014E5"/>
    <w:rsid w:val="00E039A2"/>
    <w:rsid w:val="00E065AA"/>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58E9"/>
    <w:rsid w:val="00F23DBE"/>
    <w:rsid w:val="00F249DD"/>
    <w:rsid w:val="00F35A6B"/>
    <w:rsid w:val="00F4291E"/>
    <w:rsid w:val="00F44F13"/>
    <w:rsid w:val="00F4676A"/>
    <w:rsid w:val="00F52359"/>
    <w:rsid w:val="00F570CC"/>
    <w:rsid w:val="00F60674"/>
    <w:rsid w:val="00F60B83"/>
    <w:rsid w:val="00F633B5"/>
    <w:rsid w:val="00F7148F"/>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16</TotalTime>
  <Pages>2</Pages>
  <Words>616</Words>
  <Characters>4617</Characters>
  <Application>Microsoft Office Word</Application>
  <DocSecurity>0</DocSecurity>
  <Lines>38</Lines>
  <Paragraphs>10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5</cp:revision>
  <cp:lastPrinted>2021-10-07T07:41:00Z</cp:lastPrinted>
  <dcterms:created xsi:type="dcterms:W3CDTF">2023-03-11T13:45:00Z</dcterms:created>
  <dcterms:modified xsi:type="dcterms:W3CDTF">2023-03-21T08:13:00Z</dcterms:modified>
</cp:coreProperties>
</file>